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19" w:rsidRDefault="00EB3E3D"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4AA2E141" wp14:editId="5825E2F3">
                <wp:simplePos x="0" y="0"/>
                <wp:positionH relativeFrom="margin">
                  <wp:posOffset>38100</wp:posOffset>
                </wp:positionH>
                <wp:positionV relativeFrom="paragraph">
                  <wp:posOffset>290311</wp:posOffset>
                </wp:positionV>
                <wp:extent cx="1554480" cy="290830"/>
                <wp:effectExtent l="57150" t="0" r="0" b="109220"/>
                <wp:wrapSquare wrapText="bothSides"/>
                <wp:docPr id="32" name="Groe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90830"/>
                          <a:chOff x="0" y="0"/>
                          <a:chExt cx="1554480" cy="290830"/>
                        </a:xfrm>
                      </wpg:grpSpPr>
                      <wps:wsp>
                        <wps:cNvPr id="2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" y="60960"/>
                            <a:ext cx="121920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B3E3D" w:rsidRPr="00046B92" w:rsidRDefault="00EB3E3D" w:rsidP="00EB3E3D">
                              <w:pP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</w:pPr>
                              <w:r w:rsidRPr="00046B92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>Individuele opdracht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Afbeelding 15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A2E141" id="Groep 32" o:spid="_x0000_s1026" style="position:absolute;margin-left:3pt;margin-top:22.85pt;width:122.4pt;height:22.9pt;z-index:251720192;mso-position-horizontal-relative:margin" coordsize="15544,2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left:3352;top:609;width:1219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B3E3D" w:rsidRPr="00046B92" w:rsidRDefault="00EB3E3D" w:rsidP="00EB3E3D">
                        <w:pP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</w:pPr>
                        <w:r w:rsidRPr="00046B92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>Individuele opdracht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5" o:spid="_x0000_s1028" type="#_x0000_t75" style="position:absolute;width:289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" filled="t" fillcolor="#a8d08d [1945]">
                  <v:imagedata r:id="rId12" o:title="B6A2D7EC"/>
                  <v:shadow on="t" color="#70ad47 [3209]" offset="0,4pt"/>
                  <v:path arrowok="t"/>
                </v:shape>
                <w10:wrap type="square" anchorx="margin"/>
              </v:group>
            </w:pict>
          </mc:Fallback>
        </mc:AlternateContent>
      </w:r>
    </w:p>
    <w:p w:rsidR="00B321C1" w:rsidRDefault="00EB3E3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44B2224A" wp14:editId="5208472A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743075" cy="286385"/>
                <wp:effectExtent l="171450" t="114300" r="9525" b="227965"/>
                <wp:wrapNone/>
                <wp:docPr id="53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286385"/>
                          <a:chOff x="0" y="0"/>
                          <a:chExt cx="1743075" cy="286385"/>
                        </a:xfrm>
                      </wpg:grpSpPr>
                      <pic:pic xmlns:pic="http://schemas.openxmlformats.org/drawingml/2006/picture">
                        <pic:nvPicPr>
                          <pic:cNvPr id="54" name="Afbeelding 54" descr="C:\Users\p0002360\Downloads\tim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77800" dist="50800" dir="5400000" algn="ctr" rotWithShape="0">
                              <a:schemeClr val="accent6">
                                <a:lumMod val="75000"/>
                              </a:schemeClr>
                            </a:outerShdw>
                            <a:softEdge rad="0"/>
                          </a:effectLst>
                        </pic:spPr>
                      </pic:pic>
                      <wps:wsp>
                        <wps:cNvPr id="5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54864"/>
                            <a:ext cx="137731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B3E3D" w:rsidRPr="002A6A19" w:rsidRDefault="00EB3E3D" w:rsidP="00EB3E3D">
                              <w:pP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  Tijdsduur: 1/2</w:t>
                              </w:r>
                              <w:r w:rsidRPr="002A6A1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uur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B2224A" id="Groep 53" o:spid="_x0000_s1029" style="position:absolute;margin-left:86.05pt;margin-top:1.65pt;width:137.25pt;height:22.55pt;z-index:251722240;mso-position-horizontal:right;mso-position-horizontal-relative:margin;mso-width-relative:margin" coordsize="17430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">
                <v:shape id="Afbeelding 54" o:spid="_x0000_s1030" type="#_x0000_t75" style="position:absolute;width:2863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">
                  <v:imagedata r:id="rId14" o:title="time"/>
                  <v:shadow on="t" color="#538135 [2409]" offset="0,4pt"/>
                  <v:path arrowok="t"/>
                </v:shape>
                <v:shape id="Tekstvak 2" o:spid="_x0000_s1031" type="#_x0000_t202" style="position:absolute;left:3657;top:548;width:1377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EB3E3D" w:rsidRPr="002A6A19" w:rsidRDefault="00EB3E3D" w:rsidP="00EB3E3D">
                        <w:pP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  Tijdsduur: 1/2</w:t>
                        </w:r>
                        <w:r w:rsidRPr="002A6A1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uur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40EA"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F6432EA" wp14:editId="32020D6E">
                <wp:simplePos x="0" y="0"/>
                <wp:positionH relativeFrom="column">
                  <wp:posOffset>1739496</wp:posOffset>
                </wp:positionH>
                <wp:positionV relativeFrom="paragraph">
                  <wp:posOffset>5426</wp:posOffset>
                </wp:positionV>
                <wp:extent cx="1879715" cy="289560"/>
                <wp:effectExtent l="57150" t="0" r="0" b="110490"/>
                <wp:wrapSquare wrapText="bothSides"/>
                <wp:docPr id="214" name="Groe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715" cy="289560"/>
                          <a:chOff x="0" y="0"/>
                          <a:chExt cx="1879715" cy="289560"/>
                        </a:xfrm>
                      </wpg:grpSpPr>
                      <wps:wsp>
                        <wps:cNvPr id="21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395" y="51955"/>
                            <a:ext cx="1417320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440EA" w:rsidRPr="00046B92" w:rsidRDefault="003440EA" w:rsidP="003440EA">
                              <w:pP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>Samenwerkingsopdracht</w:t>
                              </w:r>
                              <w:r w:rsidRPr="00046B92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 xml:space="preserve"> opdracht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Afbeelding 212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13" name="Afbeelding 213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82" y="5196"/>
                            <a:ext cx="281940" cy="2819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6432EA" id="Groep 214" o:spid="_x0000_s1032" style="position:absolute;margin-left:136.95pt;margin-top:.45pt;width:148pt;height:22.8pt;z-index:251713024" coordsize="18797,2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">
                <v:shape id="Tekstvak 2" o:spid="_x0000_s1033" type="#_x0000_t202" style="position:absolute;left:4623;top:519;width:14174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<v:textbox>
                    <w:txbxContent>
                      <w:p w:rsidR="003440EA" w:rsidRPr="00046B92" w:rsidRDefault="003440EA" w:rsidP="003440EA">
                        <w:pP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>Samenwerkingsopdracht</w:t>
                        </w:r>
                        <w:r w:rsidRPr="00046B92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 xml:space="preserve"> opdracht</w:t>
                        </w:r>
                      </w:p>
                    </w:txbxContent>
                  </v:textbox>
                </v:shape>
                <v:shape id="Afbeelding 212" o:spid="_x0000_s1034" type="#_x0000_t75" style="position:absolute;width:289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" filled="t" fillcolor="#a8d08d [1945]">
                  <v:imagedata r:id="rId12" o:title="B6A2D7EC"/>
                  <v:shadow on="t" color="#70ad47 [3209]" offset="0,4pt"/>
                  <v:path arrowok="t"/>
                </v:shape>
                <v:shape id="Afbeelding 213" o:spid="_x0000_s1035" type="#_x0000_t75" style="position:absolute;left:2493;top:51;width:2820;height:2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" filled="t" fillcolor="#a8d08d [1945]">
                  <v:imagedata r:id="rId16" o:title="B6A2D7EC"/>
                  <v:shadow on="t" color="#70ad47 [3209]" offset="0,4pt"/>
                  <v:path arrowok="t"/>
                </v:shape>
                <w10:wrap type="square"/>
              </v:group>
            </w:pict>
          </mc:Fallback>
        </mc:AlternateContent>
      </w:r>
    </w:p>
    <w:p w:rsidR="0006038A" w:rsidRDefault="0006038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440EA" w:rsidRDefault="003440E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A97" w:rsidTr="00C47A97">
        <w:tc>
          <w:tcPr>
            <w:tcW w:w="9062" w:type="dxa"/>
          </w:tcPr>
          <w:p w:rsidR="00C47A97" w:rsidRPr="00C47A97" w:rsidRDefault="00C47A97" w:rsidP="00C47A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situatie</w:t>
            </w: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="00564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je hebt net een uitleg gekregen over de verschillende </w:t>
            </w:r>
            <w:proofErr w:type="spellStart"/>
            <w:r w:rsidR="00564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niveau’s</w:t>
            </w:r>
            <w:proofErr w:type="spellEnd"/>
            <w:r w:rsidR="00564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waarin beplanting voorkomt. In deze opdracht ga je daar iets uitgebreider naar kijken. </w:t>
            </w:r>
          </w:p>
          <w:p w:rsidR="00C47A97" w:rsidRDefault="00C47A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47A97" w:rsidRPr="00C47A97" w:rsidRDefault="00C47A97" w:rsidP="00C47A97">
      <w:pPr>
        <w:spacing w:after="0"/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36"/>
        <w:gridCol w:w="4295"/>
      </w:tblGrid>
      <w:tr w:rsidR="003440EA" w:rsidTr="003440EA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440E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heb je nodig:</w:t>
            </w:r>
          </w:p>
          <w:p w:rsidR="008E58F5" w:rsidRPr="00C47A97" w:rsidRDefault="008E58F5" w:rsidP="00344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440EA" w:rsidRDefault="00564617" w:rsidP="00EB3E3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powerpoint</w:t>
            </w:r>
            <w:proofErr w:type="spellEnd"/>
          </w:p>
          <w:p w:rsidR="00564617" w:rsidRPr="003440EA" w:rsidRDefault="00564617" w:rsidP="00EB3E3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 plantenlijst met de door jou gekozen planten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EA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440EA" w:rsidRPr="00323CF5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leer je:</w:t>
            </w:r>
          </w:p>
          <w:p w:rsidR="003440EA" w:rsidRPr="00C47A97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E58F5" w:rsidRDefault="00564617" w:rsidP="008E58F5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Herkennen van beplantingssoorten</w:t>
            </w:r>
          </w:p>
          <w:p w:rsidR="00564617" w:rsidRPr="008E58F5" w:rsidRDefault="00564617" w:rsidP="008E58F5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Herkennen van bloei, groei, vorm en omgevingsfactoren </w:t>
            </w:r>
          </w:p>
        </w:tc>
      </w:tr>
      <w:tr w:rsidR="003440EA" w:rsidTr="003440EA">
        <w:trPr>
          <w:trHeight w:val="43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:rsidTr="003440EA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F5" w:rsidRDefault="008E58F5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440EA" w:rsidRPr="00CC6DA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C6D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ga je doen: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(aan de slag)</w:t>
            </w:r>
          </w:p>
          <w:p w:rsidR="00564617" w:rsidRPr="00564617" w:rsidRDefault="00564617" w:rsidP="00564617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Iedereen kiest 1 soort beplanting uit niveau 2, 3 en 4 (zoom, mantel en bos) en zoekt hier de volgende informatie bij:</w:t>
            </w:r>
          </w:p>
          <w:p w:rsidR="00564617" w:rsidRPr="00564617" w:rsidRDefault="00564617" w:rsidP="00564617">
            <w:pPr>
              <w:numPr>
                <w:ilvl w:val="0"/>
                <w:numId w:val="19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40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Naam + bijbehorende plantengroep (bijv. grassen/kruiden/heesters/bomen)</w:t>
            </w:r>
          </w:p>
          <w:p w:rsidR="00564617" w:rsidRPr="00564617" w:rsidRDefault="00564617" w:rsidP="00564617">
            <w:pPr>
              <w:numPr>
                <w:ilvl w:val="0"/>
                <w:numId w:val="19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40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Foto van de tak (met blad) in de zomer</w:t>
            </w:r>
          </w:p>
          <w:p w:rsidR="00564617" w:rsidRPr="00564617" w:rsidRDefault="00564617" w:rsidP="00564617">
            <w:pPr>
              <w:numPr>
                <w:ilvl w:val="0"/>
                <w:numId w:val="19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40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Foto van de tak in de winter</w:t>
            </w:r>
          </w:p>
          <w:p w:rsidR="00564617" w:rsidRPr="00564617" w:rsidRDefault="00564617" w:rsidP="00564617">
            <w:pPr>
              <w:numPr>
                <w:ilvl w:val="0"/>
                <w:numId w:val="19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40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Beschrijving van de knoppen</w:t>
            </w:r>
          </w:p>
          <w:p w:rsidR="00564617" w:rsidRPr="00564617" w:rsidRDefault="00564617" w:rsidP="00564617">
            <w:pPr>
              <w:numPr>
                <w:ilvl w:val="0"/>
                <w:numId w:val="19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40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Omschrijving van het blad</w:t>
            </w:r>
          </w:p>
          <w:p w:rsidR="00564617" w:rsidRPr="00564617" w:rsidRDefault="00564617" w:rsidP="00564617">
            <w:pPr>
              <w:numPr>
                <w:ilvl w:val="0"/>
                <w:numId w:val="19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40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Omschrijving van de bloei</w:t>
            </w:r>
          </w:p>
          <w:p w:rsidR="00564617" w:rsidRPr="00564617" w:rsidRDefault="00564617" w:rsidP="00564617">
            <w:pPr>
              <w:numPr>
                <w:ilvl w:val="0"/>
                <w:numId w:val="19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40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Vruchten</w:t>
            </w:r>
          </w:p>
          <w:p w:rsidR="00564617" w:rsidRPr="00564617" w:rsidRDefault="00564617" w:rsidP="00564617">
            <w:pPr>
              <w:numPr>
                <w:ilvl w:val="0"/>
                <w:numId w:val="19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40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Groeiplaats (licht, vocht, bodemsoort, rijke of arme bodem, etc.)</w:t>
            </w:r>
          </w:p>
          <w:p w:rsidR="00564617" w:rsidRPr="00564617" w:rsidRDefault="00564617" w:rsidP="00564617">
            <w:pPr>
              <w:spacing w:before="20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6461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  <w:lang w:eastAsia="nl-NL"/>
              </w:rPr>
              <w:t>Werk netjes want we voegen deze informatie samen tot een catalogus waaruit jullie informatie halen voor verdere opdrachten/lessen!</w:t>
            </w:r>
          </w:p>
          <w:p w:rsidR="003440EA" w:rsidRDefault="00344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58F5" w:rsidRPr="003440EA" w:rsidRDefault="008E58F5" w:rsidP="00EB3E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40EA" w:rsidTr="00670E4C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8E58F5" w:rsidRDefault="008E58F5" w:rsidP="001C753B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E58F5" w:rsidSect="00513B8D">
      <w:headerReference w:type="default" r:id="rId17"/>
      <w:footerReference w:type="default" r:id="rId1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17" w:rsidRDefault="00564617" w:rsidP="0036770B">
      <w:pPr>
        <w:spacing w:after="0" w:line="240" w:lineRule="auto"/>
      </w:pPr>
      <w:r>
        <w:separator/>
      </w:r>
    </w:p>
  </w:endnote>
  <w:endnote w:type="continuationSeparator" w:id="0">
    <w:p w:rsidR="00564617" w:rsidRDefault="00564617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1337A4C6" wp14:editId="58B8EF35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49BDB5B2" wp14:editId="0DF047A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C753B" w:rsidRPr="001C753B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9BDB5B2" id="Rechthoek 218" o:spid="_x0000_s1041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C753B" w:rsidRPr="001C753B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17" w:rsidRDefault="00564617" w:rsidP="0036770B">
      <w:pPr>
        <w:spacing w:after="0" w:line="240" w:lineRule="auto"/>
      </w:pPr>
      <w:r>
        <w:separator/>
      </w:r>
    </w:p>
  </w:footnote>
  <w:footnote w:type="continuationSeparator" w:id="0">
    <w:p w:rsidR="00564617" w:rsidRDefault="00564617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D2" w:rsidRDefault="00F02331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D8010B" wp14:editId="78ACAB61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D8010B" id="Groep 5" o:spid="_x0000_s1036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37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38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3A6704" wp14:editId="478EFE10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3A6704" id="Rechthoek 3" o:spid="_x0000_s1039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57E15" wp14:editId="74B2D666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46D2" w:rsidRPr="0036770B" w:rsidRDefault="00564617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beplantingssoorten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57E15" id="Rechthoek 1" o:spid="_x0000_s1040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:rsidR="001C46D2" w:rsidRPr="0036770B" w:rsidRDefault="00564617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beplantingssoorten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74E0"/>
    <w:multiLevelType w:val="hybridMultilevel"/>
    <w:tmpl w:val="F0220FE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E4112"/>
    <w:multiLevelType w:val="hybridMultilevel"/>
    <w:tmpl w:val="3EDAC5FA"/>
    <w:lvl w:ilvl="0" w:tplc="84866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6D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62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47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EF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40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F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7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6"/>
  </w:num>
  <w:num w:numId="15">
    <w:abstractNumId w:val="12"/>
  </w:num>
  <w:num w:numId="16">
    <w:abstractNumId w:val="8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17"/>
    <w:rsid w:val="00013413"/>
    <w:rsid w:val="00015F16"/>
    <w:rsid w:val="00016E7E"/>
    <w:rsid w:val="00046B92"/>
    <w:rsid w:val="0006038A"/>
    <w:rsid w:val="00097455"/>
    <w:rsid w:val="000B7F62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C753B"/>
    <w:rsid w:val="001D052F"/>
    <w:rsid w:val="00257BD0"/>
    <w:rsid w:val="002A4260"/>
    <w:rsid w:val="002A6A19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94637"/>
    <w:rsid w:val="004B05D9"/>
    <w:rsid w:val="00513B8D"/>
    <w:rsid w:val="00564617"/>
    <w:rsid w:val="005967CD"/>
    <w:rsid w:val="005B247C"/>
    <w:rsid w:val="00605CD0"/>
    <w:rsid w:val="00672A52"/>
    <w:rsid w:val="00674E3A"/>
    <w:rsid w:val="006B0583"/>
    <w:rsid w:val="006B7333"/>
    <w:rsid w:val="006E7071"/>
    <w:rsid w:val="006F1BFB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780B"/>
    <w:rsid w:val="008B29C5"/>
    <w:rsid w:val="008C4B72"/>
    <w:rsid w:val="008E58F5"/>
    <w:rsid w:val="00900211"/>
    <w:rsid w:val="009613AB"/>
    <w:rsid w:val="00975F9A"/>
    <w:rsid w:val="00983E9B"/>
    <w:rsid w:val="00983EFB"/>
    <w:rsid w:val="0099299A"/>
    <w:rsid w:val="009A3006"/>
    <w:rsid w:val="009C37B2"/>
    <w:rsid w:val="00A67315"/>
    <w:rsid w:val="00A82014"/>
    <w:rsid w:val="00A95080"/>
    <w:rsid w:val="00AA7DE1"/>
    <w:rsid w:val="00AD4E85"/>
    <w:rsid w:val="00AE30FF"/>
    <w:rsid w:val="00B11AE2"/>
    <w:rsid w:val="00B321C1"/>
    <w:rsid w:val="00B3696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3E5B"/>
    <w:rsid w:val="00DC15C6"/>
    <w:rsid w:val="00DD12BB"/>
    <w:rsid w:val="00E322E8"/>
    <w:rsid w:val="00E332CE"/>
    <w:rsid w:val="00E41D60"/>
    <w:rsid w:val="00EB3E3D"/>
    <w:rsid w:val="00ED54BE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7F283"/>
  <w15:chartTrackingRefBased/>
  <w15:docId w15:val="{EBFC389C-78DF-448E-AFD8-DFEE412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294A-7A44-46FD-B646-973A3F8DD0CE}">
  <ds:schemaRefs>
    <ds:schemaRef ds:uri="http://schemas.microsoft.com/office/2006/metadata/properties"/>
    <ds:schemaRef ds:uri="http://purl.org/dc/elements/1.1/"/>
    <ds:schemaRef ds:uri="0dd387fd-c553-4a20-ade5-fa3cd1739043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57190e7-f14a-4353-88e6-64ca5f0bd80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2F0BF-A9FE-4264-9625-94837197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cp:lastPrinted>2020-11-04T12:29:00Z</cp:lastPrinted>
  <dcterms:created xsi:type="dcterms:W3CDTF">2020-12-11T11:37:00Z</dcterms:created>
  <dcterms:modified xsi:type="dcterms:W3CDTF">2020-12-11T11:56:00Z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